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10D3" w14:textId="79C49824" w:rsidR="005E0BF8" w:rsidRPr="005E0BF8" w:rsidRDefault="005E0BF8" w:rsidP="00124418">
      <w:pPr>
        <w:jc w:val="center"/>
        <w:rPr>
          <w:rFonts w:cs="Arial"/>
          <w:b/>
          <w:bCs/>
          <w:sz w:val="28"/>
          <w:szCs w:val="28"/>
        </w:rPr>
      </w:pPr>
      <w:r w:rsidRPr="005E0BF8">
        <w:rPr>
          <w:b/>
          <w:bCs/>
          <w:sz w:val="28"/>
          <w:szCs w:val="28"/>
        </w:rPr>
        <w:t>ZAHTEVEK ZA PREKLIC VELJAVNOSTI IZVIRNIKA CERTIFIKATA O NACIONALNI POKLICNI KVALIFIKACIJI</w:t>
      </w:r>
    </w:p>
    <w:p w14:paraId="5A636EC1" w14:textId="77777777" w:rsidR="005E0BF8" w:rsidRDefault="005E0BF8" w:rsidP="00124418">
      <w:pPr>
        <w:jc w:val="center"/>
        <w:rPr>
          <w:rFonts w:cs="Arial"/>
          <w:b/>
          <w:bCs/>
          <w:szCs w:val="20"/>
        </w:rPr>
      </w:pPr>
    </w:p>
    <w:p w14:paraId="2089DE4E" w14:textId="77777777" w:rsidR="005E0BF8" w:rsidRDefault="005E0BF8" w:rsidP="00124418">
      <w:pPr>
        <w:jc w:val="center"/>
        <w:rPr>
          <w:rFonts w:cs="Arial"/>
          <w:b/>
          <w:bCs/>
          <w:szCs w:val="20"/>
        </w:rPr>
      </w:pPr>
    </w:p>
    <w:p w14:paraId="0A01952D" w14:textId="77777777" w:rsidR="005E0BF8" w:rsidRPr="006B6775" w:rsidRDefault="005E0BF8" w:rsidP="00124418">
      <w:pPr>
        <w:jc w:val="center"/>
        <w:rPr>
          <w:rFonts w:cs="Arial"/>
          <w:b/>
          <w:bCs/>
          <w:szCs w:val="20"/>
        </w:rPr>
      </w:pPr>
    </w:p>
    <w:p w14:paraId="711D6ABE" w14:textId="2519DEAA" w:rsidR="00124418" w:rsidRPr="006B6775" w:rsidRDefault="00124418" w:rsidP="00124418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  <w:u w:val="single"/>
        </w:rPr>
      </w:pPr>
      <w:r w:rsidRPr="006B6775">
        <w:rPr>
          <w:rFonts w:cs="Arial"/>
          <w:b/>
          <w:bCs/>
          <w:szCs w:val="20"/>
          <w:u w:val="single"/>
        </w:rPr>
        <w:t>Podatki o imetniku</w:t>
      </w:r>
      <w:r w:rsidR="00686B98">
        <w:rPr>
          <w:rFonts w:cs="Arial"/>
          <w:b/>
          <w:bCs/>
          <w:szCs w:val="20"/>
          <w:u w:val="single"/>
        </w:rPr>
        <w:t>/imetnici</w:t>
      </w:r>
      <w:r w:rsidRPr="006B6775">
        <w:rPr>
          <w:rFonts w:cs="Arial"/>
          <w:b/>
          <w:bCs/>
          <w:szCs w:val="20"/>
          <w:u w:val="single"/>
        </w:rPr>
        <w:t xml:space="preserve"> certifikata </w:t>
      </w:r>
    </w:p>
    <w:p w14:paraId="4FD4E2EC" w14:textId="77777777" w:rsidR="00654F14" w:rsidRPr="006B6775" w:rsidRDefault="00654F14" w:rsidP="00654F14">
      <w:pPr>
        <w:pStyle w:val="Odstavekseznama"/>
        <w:jc w:val="both"/>
        <w:rPr>
          <w:rFonts w:cs="Arial"/>
          <w:b/>
          <w:bCs/>
          <w:szCs w:val="20"/>
          <w:u w:val="single"/>
        </w:rPr>
      </w:pPr>
    </w:p>
    <w:p w14:paraId="03443F5C" w14:textId="1C205B92" w:rsidR="00124418" w:rsidRPr="006B6775" w:rsidRDefault="00124418" w:rsidP="00124418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>Ime in priimek:</w:t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B6775">
        <w:rPr>
          <w:rFonts w:cs="Arial"/>
          <w:szCs w:val="20"/>
        </w:rPr>
        <w:instrText xml:space="preserve"> FORMTEXT </w:instrText>
      </w:r>
      <w:r w:rsidRPr="006B6775">
        <w:rPr>
          <w:rFonts w:cs="Arial"/>
          <w:szCs w:val="20"/>
        </w:rPr>
      </w:r>
      <w:r w:rsidRPr="006B6775">
        <w:rPr>
          <w:rFonts w:cs="Arial"/>
          <w:szCs w:val="20"/>
        </w:rPr>
        <w:fldChar w:fldCharType="separate"/>
      </w:r>
      <w:r w:rsidRPr="006B6775">
        <w:rPr>
          <w:rFonts w:cs="Arial"/>
          <w:noProof/>
          <w:szCs w:val="20"/>
        </w:rPr>
        <w:t> </w:t>
      </w:r>
      <w:r w:rsidRPr="006B6775">
        <w:rPr>
          <w:rFonts w:cs="Arial"/>
          <w:noProof/>
          <w:szCs w:val="20"/>
        </w:rPr>
        <w:t> </w:t>
      </w:r>
      <w:r w:rsidRPr="006B6775">
        <w:rPr>
          <w:rFonts w:cs="Arial"/>
          <w:noProof/>
          <w:szCs w:val="20"/>
        </w:rPr>
        <w:t> </w:t>
      </w:r>
      <w:r w:rsidRPr="006B6775">
        <w:rPr>
          <w:rFonts w:cs="Arial"/>
          <w:noProof/>
          <w:szCs w:val="20"/>
        </w:rPr>
        <w:t> </w:t>
      </w:r>
      <w:r w:rsidRPr="006B6775">
        <w:rPr>
          <w:rFonts w:cs="Arial"/>
          <w:noProof/>
          <w:szCs w:val="20"/>
        </w:rPr>
        <w:t> </w:t>
      </w:r>
      <w:r w:rsidRPr="006B6775">
        <w:rPr>
          <w:rFonts w:cs="Arial"/>
          <w:szCs w:val="20"/>
        </w:rPr>
        <w:fldChar w:fldCharType="end"/>
      </w:r>
      <w:bookmarkEnd w:id="0"/>
    </w:p>
    <w:p w14:paraId="6D69977C" w14:textId="77777777" w:rsidR="00124418" w:rsidRPr="006B6775" w:rsidRDefault="00124418" w:rsidP="00124418">
      <w:pPr>
        <w:jc w:val="both"/>
        <w:rPr>
          <w:rFonts w:cs="Arial"/>
          <w:szCs w:val="20"/>
        </w:rPr>
      </w:pPr>
    </w:p>
    <w:p w14:paraId="79491648" w14:textId="1D825310" w:rsidR="00124418" w:rsidRPr="006B6775" w:rsidRDefault="00124418" w:rsidP="00124418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 xml:space="preserve">Naslov </w:t>
      </w:r>
      <w:r w:rsidR="00E4160D" w:rsidRPr="006B6775">
        <w:rPr>
          <w:rFonts w:cs="Arial"/>
          <w:b/>
          <w:bCs/>
          <w:szCs w:val="20"/>
        </w:rPr>
        <w:t xml:space="preserve">stalnega </w:t>
      </w:r>
      <w:r w:rsidRPr="006B6775">
        <w:rPr>
          <w:rFonts w:cs="Arial"/>
          <w:b/>
          <w:bCs/>
          <w:szCs w:val="20"/>
        </w:rPr>
        <w:t>prebivališča:</w:t>
      </w:r>
      <w:r w:rsidR="00E4160D" w:rsidRPr="006B6775">
        <w:rPr>
          <w:rFonts w:cs="Arial"/>
          <w:b/>
          <w:bCs/>
          <w:szCs w:val="20"/>
        </w:rPr>
        <w:tab/>
      </w:r>
      <w:r w:rsidR="00E4160D" w:rsidRPr="006B6775">
        <w:rPr>
          <w:rFonts w:cs="Arial"/>
          <w:b/>
          <w:bCs/>
          <w:szCs w:val="20"/>
        </w:rPr>
        <w:tab/>
      </w:r>
      <w:r w:rsidR="00E4160D" w:rsidRPr="006B6775">
        <w:rPr>
          <w:rFonts w:cs="Arial"/>
          <w:b/>
          <w:bCs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 w:rsidR="00E4160D" w:rsidRPr="006B6775">
        <w:rPr>
          <w:rFonts w:cs="Arial"/>
          <w:b/>
          <w:bCs/>
          <w:szCs w:val="20"/>
        </w:rPr>
        <w:instrText xml:space="preserve"> FORMTEXT </w:instrText>
      </w:r>
      <w:r w:rsidR="00E4160D" w:rsidRPr="006B6775">
        <w:rPr>
          <w:rFonts w:cs="Arial"/>
          <w:b/>
          <w:bCs/>
          <w:szCs w:val="20"/>
        </w:rPr>
      </w:r>
      <w:r w:rsidR="00E4160D" w:rsidRPr="006B6775">
        <w:rPr>
          <w:rFonts w:cs="Arial"/>
          <w:b/>
          <w:bCs/>
          <w:szCs w:val="20"/>
        </w:rPr>
        <w:fldChar w:fldCharType="separate"/>
      </w:r>
      <w:r w:rsidR="00E4160D" w:rsidRPr="006B6775">
        <w:rPr>
          <w:rFonts w:cs="Arial"/>
          <w:b/>
          <w:bCs/>
          <w:noProof/>
          <w:szCs w:val="20"/>
        </w:rPr>
        <w:t> </w:t>
      </w:r>
      <w:r w:rsidR="00E4160D" w:rsidRPr="006B6775">
        <w:rPr>
          <w:rFonts w:cs="Arial"/>
          <w:b/>
          <w:bCs/>
          <w:noProof/>
          <w:szCs w:val="20"/>
        </w:rPr>
        <w:t> </w:t>
      </w:r>
      <w:r w:rsidR="00E4160D" w:rsidRPr="006B6775">
        <w:rPr>
          <w:rFonts w:cs="Arial"/>
          <w:b/>
          <w:bCs/>
          <w:noProof/>
          <w:szCs w:val="20"/>
        </w:rPr>
        <w:t> </w:t>
      </w:r>
      <w:r w:rsidR="00E4160D" w:rsidRPr="006B6775">
        <w:rPr>
          <w:rFonts w:cs="Arial"/>
          <w:b/>
          <w:bCs/>
          <w:noProof/>
          <w:szCs w:val="20"/>
        </w:rPr>
        <w:t> </w:t>
      </w:r>
      <w:r w:rsidR="00E4160D" w:rsidRPr="006B6775">
        <w:rPr>
          <w:rFonts w:cs="Arial"/>
          <w:b/>
          <w:bCs/>
          <w:noProof/>
          <w:szCs w:val="20"/>
        </w:rPr>
        <w:t> </w:t>
      </w:r>
      <w:r w:rsidR="00E4160D" w:rsidRPr="006B6775">
        <w:rPr>
          <w:rFonts w:cs="Arial"/>
          <w:b/>
          <w:bCs/>
          <w:szCs w:val="20"/>
        </w:rPr>
        <w:fldChar w:fldCharType="end"/>
      </w:r>
      <w:bookmarkEnd w:id="1"/>
      <w:r w:rsidR="00E4160D"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szCs w:val="20"/>
        </w:rPr>
        <w:t xml:space="preserve"> </w:t>
      </w:r>
    </w:p>
    <w:p w14:paraId="1E4A9DFB" w14:textId="77777777" w:rsidR="000D0B2F" w:rsidRPr="006B6775" w:rsidRDefault="000D0B2F" w:rsidP="00124418">
      <w:pPr>
        <w:jc w:val="both"/>
        <w:rPr>
          <w:rFonts w:cs="Arial"/>
          <w:szCs w:val="20"/>
        </w:rPr>
      </w:pPr>
    </w:p>
    <w:p w14:paraId="76B2BC70" w14:textId="572FBCDB" w:rsidR="000D0B2F" w:rsidRPr="006B6775" w:rsidRDefault="000D0B2F" w:rsidP="000D0B2F">
      <w:pPr>
        <w:jc w:val="both"/>
        <w:rPr>
          <w:rFonts w:cs="Arial"/>
          <w:szCs w:val="20"/>
        </w:rPr>
      </w:pPr>
      <w:r w:rsidRPr="00E17CD9">
        <w:rPr>
          <w:rFonts w:cs="Arial"/>
          <w:b/>
          <w:bCs/>
          <w:szCs w:val="20"/>
        </w:rPr>
        <w:t>E-pošta:</w:t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b/>
          <w:bCs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6B6775">
        <w:rPr>
          <w:rFonts w:cs="Arial"/>
          <w:b/>
          <w:bCs/>
          <w:szCs w:val="20"/>
        </w:rPr>
        <w:instrText xml:space="preserve"> FORMTEXT </w:instrText>
      </w:r>
      <w:r w:rsidRPr="006B6775">
        <w:rPr>
          <w:rFonts w:cs="Arial"/>
          <w:b/>
          <w:bCs/>
          <w:szCs w:val="20"/>
        </w:rPr>
      </w:r>
      <w:r w:rsidRPr="006B6775">
        <w:rPr>
          <w:rFonts w:cs="Arial"/>
          <w:b/>
          <w:bCs/>
          <w:szCs w:val="20"/>
        </w:rPr>
        <w:fldChar w:fldCharType="separate"/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szCs w:val="20"/>
        </w:rPr>
        <w:fldChar w:fldCharType="end"/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szCs w:val="20"/>
        </w:rPr>
        <w:t xml:space="preserve"> </w:t>
      </w:r>
    </w:p>
    <w:p w14:paraId="6246EE83" w14:textId="77777777" w:rsidR="00E4160D" w:rsidRPr="006B6775" w:rsidRDefault="00E4160D" w:rsidP="00124418">
      <w:pPr>
        <w:jc w:val="both"/>
        <w:rPr>
          <w:rFonts w:cs="Arial"/>
          <w:szCs w:val="20"/>
        </w:rPr>
      </w:pPr>
    </w:p>
    <w:p w14:paraId="2088DBE3" w14:textId="77777777" w:rsidR="00124418" w:rsidRPr="006B6775" w:rsidRDefault="00124418" w:rsidP="00124418">
      <w:pPr>
        <w:jc w:val="both"/>
        <w:rPr>
          <w:rFonts w:cs="Arial"/>
          <w:szCs w:val="20"/>
        </w:rPr>
      </w:pPr>
    </w:p>
    <w:p w14:paraId="6536F48E" w14:textId="0470E218" w:rsidR="00124418" w:rsidRPr="006B6775" w:rsidRDefault="00124418" w:rsidP="00124418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  <w:u w:val="single"/>
        </w:rPr>
      </w:pPr>
      <w:r w:rsidRPr="006B6775">
        <w:rPr>
          <w:rFonts w:cs="Arial"/>
          <w:b/>
          <w:bCs/>
          <w:szCs w:val="20"/>
          <w:u w:val="single"/>
        </w:rPr>
        <w:t>Podatki o certifikatu</w:t>
      </w:r>
      <w:r w:rsidR="00246845" w:rsidRPr="006B6775">
        <w:rPr>
          <w:rStyle w:val="Sprotnaopomba-sklic"/>
          <w:rFonts w:cs="Arial"/>
          <w:b/>
          <w:bCs/>
          <w:szCs w:val="20"/>
          <w:u w:val="single"/>
        </w:rPr>
        <w:footnoteReference w:id="1"/>
      </w:r>
      <w:r w:rsidRPr="006B6775">
        <w:rPr>
          <w:rFonts w:cs="Arial"/>
          <w:b/>
          <w:bCs/>
          <w:szCs w:val="20"/>
          <w:u w:val="single"/>
        </w:rPr>
        <w:t xml:space="preserve"> </w:t>
      </w:r>
    </w:p>
    <w:p w14:paraId="180D2970" w14:textId="77777777" w:rsidR="00124418" w:rsidRPr="006B6775" w:rsidRDefault="00124418" w:rsidP="00124418">
      <w:pPr>
        <w:jc w:val="both"/>
        <w:rPr>
          <w:rFonts w:cs="Arial"/>
          <w:szCs w:val="20"/>
        </w:rPr>
      </w:pPr>
    </w:p>
    <w:p w14:paraId="36EE9BA1" w14:textId="77777777" w:rsidR="009D5D41" w:rsidRPr="006B6775" w:rsidRDefault="009D5D41" w:rsidP="009D5D41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>Nacionalna poklicna kvalifikacija (NPK)</w:t>
      </w:r>
      <w:r w:rsidRPr="006B6775">
        <w:rPr>
          <w:rStyle w:val="Sprotnaopomba-sklic"/>
          <w:rFonts w:cs="Arial"/>
          <w:b/>
          <w:bCs/>
          <w:szCs w:val="20"/>
        </w:rPr>
        <w:footnoteReference w:id="2"/>
      </w:r>
      <w:r w:rsidRPr="006B6775">
        <w:rPr>
          <w:rFonts w:cs="Arial"/>
          <w:b/>
          <w:bCs/>
          <w:szCs w:val="20"/>
        </w:rPr>
        <w:t>:</w:t>
      </w:r>
      <w:r w:rsidRPr="006B6775">
        <w:rPr>
          <w:rFonts w:cs="Arial"/>
          <w:b/>
          <w:bCs/>
          <w:szCs w:val="20"/>
        </w:rPr>
        <w:tab/>
      </w:r>
      <w:r w:rsidRPr="006B6775">
        <w:rPr>
          <w:rFonts w:cs="Arial"/>
          <w:b/>
          <w:bCs/>
          <w:szCs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2" w:name="Besedilo10"/>
      <w:r w:rsidRPr="006B6775">
        <w:rPr>
          <w:rFonts w:cs="Arial"/>
          <w:b/>
          <w:bCs/>
          <w:szCs w:val="20"/>
        </w:rPr>
        <w:instrText xml:space="preserve"> FORMTEXT </w:instrText>
      </w:r>
      <w:r w:rsidRPr="006B6775">
        <w:rPr>
          <w:rFonts w:cs="Arial"/>
          <w:b/>
          <w:bCs/>
          <w:szCs w:val="20"/>
        </w:rPr>
      </w:r>
      <w:r w:rsidRPr="006B6775">
        <w:rPr>
          <w:rFonts w:cs="Arial"/>
          <w:b/>
          <w:bCs/>
          <w:szCs w:val="20"/>
        </w:rPr>
        <w:fldChar w:fldCharType="separate"/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noProof/>
          <w:szCs w:val="20"/>
        </w:rPr>
        <w:t> </w:t>
      </w:r>
      <w:r w:rsidRPr="006B6775">
        <w:rPr>
          <w:rFonts w:cs="Arial"/>
          <w:b/>
          <w:bCs/>
          <w:szCs w:val="20"/>
        </w:rPr>
        <w:fldChar w:fldCharType="end"/>
      </w:r>
      <w:bookmarkEnd w:id="2"/>
    </w:p>
    <w:p w14:paraId="2485AA9A" w14:textId="77777777" w:rsidR="009D5D41" w:rsidRPr="006B6775" w:rsidRDefault="009D5D41" w:rsidP="00412931">
      <w:pPr>
        <w:jc w:val="both"/>
        <w:rPr>
          <w:rFonts w:cs="Arial"/>
          <w:b/>
          <w:bCs/>
          <w:szCs w:val="20"/>
        </w:rPr>
      </w:pPr>
    </w:p>
    <w:p w14:paraId="0E4D9857" w14:textId="17048C43" w:rsidR="00F67F3E" w:rsidRPr="006B6775" w:rsidRDefault="00412931" w:rsidP="00412931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>Številka certifikata:</w:t>
      </w:r>
      <w:r w:rsidR="00F67F3E" w:rsidRPr="006B6775">
        <w:rPr>
          <w:rFonts w:cs="Arial"/>
          <w:b/>
          <w:bCs/>
          <w:szCs w:val="20"/>
        </w:rPr>
        <w:tab/>
      </w:r>
      <w:r w:rsidR="00F67F3E" w:rsidRPr="006B6775">
        <w:rPr>
          <w:rFonts w:cs="Arial"/>
          <w:b/>
          <w:bCs/>
          <w:szCs w:val="20"/>
        </w:rPr>
        <w:tab/>
      </w:r>
      <w:r w:rsidR="00F67F3E" w:rsidRPr="006B6775">
        <w:rPr>
          <w:rFonts w:cs="Arial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3" w:name="Besedilo7"/>
      <w:r w:rsidR="00F67F3E" w:rsidRPr="006B6775">
        <w:rPr>
          <w:rFonts w:cs="Arial"/>
          <w:szCs w:val="20"/>
        </w:rPr>
        <w:instrText xml:space="preserve"> FORMTEXT </w:instrText>
      </w:r>
      <w:r w:rsidR="00F67F3E" w:rsidRPr="006B6775">
        <w:rPr>
          <w:rFonts w:cs="Arial"/>
          <w:szCs w:val="20"/>
        </w:rPr>
      </w:r>
      <w:r w:rsidR="00F67F3E" w:rsidRPr="006B6775">
        <w:rPr>
          <w:rFonts w:cs="Arial"/>
          <w:szCs w:val="20"/>
        </w:rPr>
        <w:fldChar w:fldCharType="separate"/>
      </w:r>
      <w:r w:rsidR="00F67F3E" w:rsidRPr="006B6775">
        <w:rPr>
          <w:rFonts w:cs="Arial"/>
          <w:noProof/>
          <w:szCs w:val="20"/>
        </w:rPr>
        <w:t> </w:t>
      </w:r>
      <w:r w:rsidR="00F67F3E" w:rsidRPr="006B6775">
        <w:rPr>
          <w:rFonts w:cs="Arial"/>
          <w:noProof/>
          <w:szCs w:val="20"/>
        </w:rPr>
        <w:t> </w:t>
      </w:r>
      <w:r w:rsidR="00F67F3E" w:rsidRPr="006B6775">
        <w:rPr>
          <w:rFonts w:cs="Arial"/>
          <w:noProof/>
          <w:szCs w:val="20"/>
        </w:rPr>
        <w:t> </w:t>
      </w:r>
      <w:r w:rsidR="00F67F3E" w:rsidRPr="006B6775">
        <w:rPr>
          <w:rFonts w:cs="Arial"/>
          <w:noProof/>
          <w:szCs w:val="20"/>
        </w:rPr>
        <w:t> </w:t>
      </w:r>
      <w:r w:rsidR="00F67F3E" w:rsidRPr="006B6775">
        <w:rPr>
          <w:rFonts w:cs="Arial"/>
          <w:noProof/>
          <w:szCs w:val="20"/>
        </w:rPr>
        <w:t> </w:t>
      </w:r>
      <w:r w:rsidR="00F67F3E" w:rsidRPr="006B6775">
        <w:rPr>
          <w:rFonts w:cs="Arial"/>
          <w:szCs w:val="20"/>
        </w:rPr>
        <w:fldChar w:fldCharType="end"/>
      </w:r>
      <w:bookmarkEnd w:id="3"/>
    </w:p>
    <w:p w14:paraId="4C7F29A8" w14:textId="1952888F" w:rsidR="00412931" w:rsidRPr="006B6775" w:rsidRDefault="00412931" w:rsidP="00412931">
      <w:pPr>
        <w:jc w:val="both"/>
        <w:rPr>
          <w:rFonts w:cs="Arial"/>
          <w:szCs w:val="20"/>
        </w:rPr>
      </w:pPr>
      <w:r w:rsidRPr="006B6775">
        <w:rPr>
          <w:rFonts w:cs="Arial"/>
          <w:szCs w:val="20"/>
        </w:rPr>
        <w:t xml:space="preserve"> </w:t>
      </w:r>
    </w:p>
    <w:p w14:paraId="456DE0A2" w14:textId="723AD65E" w:rsidR="00412931" w:rsidRPr="006B6775" w:rsidRDefault="00412931" w:rsidP="00412931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>Datum izdaje certifikata:</w:t>
      </w:r>
      <w:r w:rsidR="00F67F3E" w:rsidRPr="006B6775">
        <w:rPr>
          <w:rFonts w:cs="Arial"/>
          <w:b/>
          <w:bCs/>
          <w:szCs w:val="20"/>
        </w:rPr>
        <w:tab/>
      </w:r>
      <w:r w:rsidR="00F67F3E" w:rsidRPr="006B6775">
        <w:rPr>
          <w:rFonts w:cs="Arial"/>
          <w:b/>
          <w:bCs/>
          <w:szCs w:val="20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4" w:name="Besedilo8"/>
      <w:r w:rsidR="00F67F3E" w:rsidRPr="006B6775">
        <w:rPr>
          <w:rFonts w:cs="Arial"/>
          <w:b/>
          <w:bCs/>
          <w:szCs w:val="20"/>
        </w:rPr>
        <w:instrText xml:space="preserve"> FORMTEXT </w:instrText>
      </w:r>
      <w:r w:rsidR="00F67F3E" w:rsidRPr="006B6775">
        <w:rPr>
          <w:rFonts w:cs="Arial"/>
          <w:b/>
          <w:bCs/>
          <w:szCs w:val="20"/>
        </w:rPr>
      </w:r>
      <w:r w:rsidR="00F67F3E" w:rsidRPr="006B6775">
        <w:rPr>
          <w:rFonts w:cs="Arial"/>
          <w:b/>
          <w:bCs/>
          <w:szCs w:val="20"/>
        </w:rPr>
        <w:fldChar w:fldCharType="separate"/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szCs w:val="20"/>
        </w:rPr>
        <w:fldChar w:fldCharType="end"/>
      </w:r>
      <w:bookmarkEnd w:id="4"/>
      <w:r w:rsidRPr="006B6775">
        <w:rPr>
          <w:rFonts w:cs="Arial"/>
          <w:szCs w:val="20"/>
        </w:rPr>
        <w:t xml:space="preserve"> </w:t>
      </w:r>
    </w:p>
    <w:p w14:paraId="585A34BA" w14:textId="77777777" w:rsidR="00412931" w:rsidRPr="006B6775" w:rsidRDefault="00412931" w:rsidP="00412931">
      <w:pPr>
        <w:jc w:val="both"/>
        <w:rPr>
          <w:rFonts w:cs="Arial"/>
          <w:szCs w:val="20"/>
        </w:rPr>
      </w:pPr>
    </w:p>
    <w:p w14:paraId="004B6EF5" w14:textId="5B3CA109" w:rsidR="00F67F3E" w:rsidRPr="006B6775" w:rsidRDefault="00412931" w:rsidP="00412931">
      <w:pPr>
        <w:jc w:val="both"/>
        <w:rPr>
          <w:rFonts w:cs="Arial"/>
          <w:b/>
          <w:bCs/>
          <w:szCs w:val="20"/>
        </w:rPr>
      </w:pPr>
      <w:r w:rsidRPr="006B6775">
        <w:rPr>
          <w:rFonts w:cs="Arial"/>
          <w:b/>
          <w:bCs/>
          <w:szCs w:val="20"/>
        </w:rPr>
        <w:t>Izdajatelj certifikata:</w:t>
      </w:r>
      <w:r w:rsidR="00F67F3E" w:rsidRPr="006B6775">
        <w:rPr>
          <w:rFonts w:cs="Arial"/>
          <w:b/>
          <w:bCs/>
          <w:szCs w:val="20"/>
        </w:rPr>
        <w:t xml:space="preserve"> </w:t>
      </w:r>
      <w:r w:rsidR="00F67F3E" w:rsidRPr="006B6775">
        <w:rPr>
          <w:rFonts w:cs="Arial"/>
          <w:b/>
          <w:bCs/>
          <w:szCs w:val="20"/>
        </w:rPr>
        <w:tab/>
      </w:r>
      <w:r w:rsidR="00F67F3E" w:rsidRPr="006B6775">
        <w:rPr>
          <w:rFonts w:cs="Arial"/>
          <w:b/>
          <w:bCs/>
          <w:szCs w:val="20"/>
        </w:rPr>
        <w:tab/>
      </w:r>
      <w:r w:rsidR="00F67F3E" w:rsidRPr="006B6775">
        <w:rPr>
          <w:rFonts w:cs="Arial"/>
          <w:b/>
          <w:bCs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5" w:name="Besedilo9"/>
      <w:r w:rsidR="00F67F3E" w:rsidRPr="006B6775">
        <w:rPr>
          <w:rFonts w:cs="Arial"/>
          <w:b/>
          <w:bCs/>
          <w:szCs w:val="20"/>
        </w:rPr>
        <w:instrText xml:space="preserve"> FORMTEXT </w:instrText>
      </w:r>
      <w:r w:rsidR="00F67F3E" w:rsidRPr="006B6775">
        <w:rPr>
          <w:rFonts w:cs="Arial"/>
          <w:b/>
          <w:bCs/>
          <w:szCs w:val="20"/>
        </w:rPr>
      </w:r>
      <w:r w:rsidR="00F67F3E" w:rsidRPr="006B6775">
        <w:rPr>
          <w:rFonts w:cs="Arial"/>
          <w:b/>
          <w:bCs/>
          <w:szCs w:val="20"/>
        </w:rPr>
        <w:fldChar w:fldCharType="separate"/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noProof/>
          <w:szCs w:val="20"/>
        </w:rPr>
        <w:t> </w:t>
      </w:r>
      <w:r w:rsidR="00F67F3E" w:rsidRPr="006B6775">
        <w:rPr>
          <w:rFonts w:cs="Arial"/>
          <w:b/>
          <w:bCs/>
          <w:szCs w:val="20"/>
        </w:rPr>
        <w:fldChar w:fldCharType="end"/>
      </w:r>
      <w:bookmarkEnd w:id="5"/>
    </w:p>
    <w:p w14:paraId="4FDF191D" w14:textId="77777777" w:rsidR="00F67F3E" w:rsidRPr="006B6775" w:rsidRDefault="00F67F3E" w:rsidP="00412931">
      <w:pPr>
        <w:jc w:val="both"/>
        <w:rPr>
          <w:rFonts w:cs="Arial"/>
          <w:b/>
          <w:bCs/>
          <w:szCs w:val="20"/>
        </w:rPr>
      </w:pPr>
    </w:p>
    <w:p w14:paraId="587066BE" w14:textId="77777777" w:rsidR="00124418" w:rsidRPr="006B6775" w:rsidRDefault="00124418" w:rsidP="00124418">
      <w:pPr>
        <w:jc w:val="both"/>
        <w:rPr>
          <w:rFonts w:cs="Arial"/>
          <w:szCs w:val="20"/>
        </w:rPr>
      </w:pPr>
    </w:p>
    <w:p w14:paraId="29593D44" w14:textId="54F44976" w:rsidR="00246845" w:rsidRPr="006B6775" w:rsidRDefault="00124418" w:rsidP="00A51813">
      <w:pPr>
        <w:pStyle w:val="Odstavekseznama"/>
        <w:numPr>
          <w:ilvl w:val="0"/>
          <w:numId w:val="7"/>
        </w:num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  <w:u w:val="single"/>
        </w:rPr>
        <w:t xml:space="preserve">Razlog </w:t>
      </w:r>
      <w:r w:rsidR="004F65D6" w:rsidRPr="006B6775">
        <w:rPr>
          <w:rFonts w:cs="Arial"/>
          <w:b/>
          <w:bCs/>
          <w:szCs w:val="20"/>
          <w:u w:val="single"/>
        </w:rPr>
        <w:t xml:space="preserve">za </w:t>
      </w:r>
      <w:r w:rsidRPr="006B6775">
        <w:rPr>
          <w:rFonts w:cs="Arial"/>
          <w:b/>
          <w:bCs/>
          <w:szCs w:val="20"/>
          <w:u w:val="single"/>
        </w:rPr>
        <w:t>prekli</w:t>
      </w:r>
      <w:r w:rsidR="004F65D6" w:rsidRPr="006B6775">
        <w:rPr>
          <w:rFonts w:cs="Arial"/>
          <w:b/>
          <w:bCs/>
          <w:szCs w:val="20"/>
          <w:u w:val="single"/>
        </w:rPr>
        <w:t>c</w:t>
      </w:r>
      <w:r w:rsidRPr="00686B98">
        <w:rPr>
          <w:rFonts w:cs="Arial"/>
          <w:b/>
          <w:bCs/>
          <w:szCs w:val="20"/>
        </w:rPr>
        <w:t xml:space="preserve"> </w:t>
      </w:r>
      <w:r w:rsidR="00F14656" w:rsidRPr="006B6775">
        <w:rPr>
          <w:rFonts w:cs="Arial"/>
          <w:szCs w:val="20"/>
        </w:rPr>
        <w:t>(označite ustrezno)</w:t>
      </w:r>
    </w:p>
    <w:p w14:paraId="23DB3296" w14:textId="77777777" w:rsidR="005B770D" w:rsidRPr="006B6775" w:rsidRDefault="005B770D" w:rsidP="00412931">
      <w:pPr>
        <w:jc w:val="both"/>
        <w:rPr>
          <w:rFonts w:cs="Arial"/>
          <w:szCs w:val="20"/>
        </w:rPr>
      </w:pPr>
    </w:p>
    <w:p w14:paraId="1C29FC72" w14:textId="643327A0" w:rsidR="005B770D" w:rsidRPr="006B6775" w:rsidRDefault="00000000" w:rsidP="00412931">
      <w:pPr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206151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656" w:rsidRPr="006B677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B770D" w:rsidRPr="006B6775">
        <w:rPr>
          <w:rFonts w:cs="Arial"/>
          <w:szCs w:val="20"/>
        </w:rPr>
        <w:t xml:space="preserve"> Izguba certifikata </w:t>
      </w:r>
    </w:p>
    <w:p w14:paraId="5B43269A" w14:textId="38D4A0DC" w:rsidR="005B770D" w:rsidRPr="006B6775" w:rsidRDefault="00000000" w:rsidP="005B770D">
      <w:pPr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8133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D" w:rsidRPr="006B677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B770D" w:rsidRPr="006B6775">
        <w:rPr>
          <w:rFonts w:cs="Arial"/>
          <w:szCs w:val="20"/>
        </w:rPr>
        <w:t xml:space="preserve"> Uničenje certifikata </w:t>
      </w:r>
    </w:p>
    <w:p w14:paraId="327D6971" w14:textId="72A97D37" w:rsidR="005B770D" w:rsidRPr="006B6775" w:rsidRDefault="00000000" w:rsidP="005B770D">
      <w:pPr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207246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D" w:rsidRPr="006B677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B770D" w:rsidRPr="006B6775">
        <w:rPr>
          <w:rFonts w:cs="Arial"/>
          <w:szCs w:val="20"/>
        </w:rPr>
        <w:t xml:space="preserve"> Odtujitev certifikata </w:t>
      </w:r>
    </w:p>
    <w:p w14:paraId="4CB955C4" w14:textId="77777777" w:rsidR="00210FB5" w:rsidRPr="006B6775" w:rsidRDefault="00210FB5" w:rsidP="005B770D">
      <w:pPr>
        <w:jc w:val="both"/>
        <w:rPr>
          <w:rFonts w:cs="Arial"/>
          <w:szCs w:val="20"/>
        </w:rPr>
      </w:pPr>
    </w:p>
    <w:p w14:paraId="7413C0A1" w14:textId="77777777" w:rsidR="00566231" w:rsidRPr="006B6775" w:rsidRDefault="00566231" w:rsidP="005B770D">
      <w:pPr>
        <w:jc w:val="both"/>
        <w:rPr>
          <w:rFonts w:cs="Arial"/>
          <w:szCs w:val="20"/>
        </w:rPr>
      </w:pPr>
    </w:p>
    <w:p w14:paraId="6EFD4A3F" w14:textId="7EE24A57" w:rsidR="00124418" w:rsidRPr="006B6775" w:rsidRDefault="00124418" w:rsidP="00124418">
      <w:pPr>
        <w:pStyle w:val="Odstavekseznama"/>
        <w:numPr>
          <w:ilvl w:val="0"/>
          <w:numId w:val="7"/>
        </w:numPr>
        <w:jc w:val="both"/>
        <w:rPr>
          <w:rFonts w:cs="Arial"/>
          <w:b/>
          <w:bCs/>
          <w:szCs w:val="20"/>
        </w:rPr>
      </w:pPr>
      <w:r w:rsidRPr="006B6775">
        <w:rPr>
          <w:rFonts w:cs="Arial"/>
          <w:b/>
          <w:bCs/>
          <w:szCs w:val="20"/>
        </w:rPr>
        <w:t xml:space="preserve">Izjava o preklicu </w:t>
      </w:r>
    </w:p>
    <w:p w14:paraId="38B52565" w14:textId="77777777" w:rsidR="00124418" w:rsidRPr="006B6775" w:rsidRDefault="00124418" w:rsidP="00124418">
      <w:pPr>
        <w:jc w:val="both"/>
        <w:rPr>
          <w:rFonts w:cs="Arial"/>
          <w:szCs w:val="20"/>
        </w:rPr>
      </w:pPr>
    </w:p>
    <w:p w14:paraId="2D3A1BBD" w14:textId="01449EF8" w:rsidR="0093343E" w:rsidRPr="0093343E" w:rsidRDefault="0093343E" w:rsidP="0093343E">
      <w:pPr>
        <w:jc w:val="both"/>
        <w:rPr>
          <w:rFonts w:cs="Arial"/>
          <w:szCs w:val="20"/>
        </w:rPr>
      </w:pPr>
      <w:r w:rsidRPr="0093343E">
        <w:rPr>
          <w:rFonts w:cs="Arial"/>
          <w:szCs w:val="20"/>
        </w:rPr>
        <w:t xml:space="preserve">S podpisom tega obrazca izjavljam, da želim preklicati veljavnost </w:t>
      </w:r>
      <w:r w:rsidR="0088164F">
        <w:rPr>
          <w:rFonts w:cs="Arial"/>
          <w:szCs w:val="20"/>
        </w:rPr>
        <w:t xml:space="preserve">izvirnika </w:t>
      </w:r>
      <w:r w:rsidRPr="0093343E">
        <w:rPr>
          <w:rFonts w:cs="Arial"/>
          <w:szCs w:val="20"/>
        </w:rPr>
        <w:t>certifikata o nacionalni poklicni kvalifikaciji, navedenega v 2. točki obrazca. Seznanjen/</w:t>
      </w:r>
      <w:r w:rsidR="000F3B3A">
        <w:rPr>
          <w:rFonts w:cs="Arial"/>
          <w:szCs w:val="20"/>
        </w:rPr>
        <w:t>seznanjena</w:t>
      </w:r>
      <w:r w:rsidRPr="0093343E">
        <w:rPr>
          <w:rFonts w:cs="Arial"/>
          <w:szCs w:val="20"/>
        </w:rPr>
        <w:t xml:space="preserve"> sem, da bo</w:t>
      </w:r>
      <w:r w:rsidR="0088164F">
        <w:rPr>
          <w:rFonts w:cs="Arial"/>
          <w:szCs w:val="20"/>
        </w:rPr>
        <w:t xml:space="preserve"> Ministrstvo za delo, družino, socialne zadeve in enake možnosti p</w:t>
      </w:r>
      <w:r w:rsidRPr="0093343E">
        <w:rPr>
          <w:rFonts w:cs="Arial"/>
          <w:szCs w:val="20"/>
        </w:rPr>
        <w:t xml:space="preserve">odatke o </w:t>
      </w:r>
      <w:r w:rsidR="0088164F">
        <w:rPr>
          <w:rFonts w:cs="Arial"/>
          <w:szCs w:val="20"/>
        </w:rPr>
        <w:t xml:space="preserve">preklicu </w:t>
      </w:r>
      <w:r w:rsidRPr="0093343E">
        <w:rPr>
          <w:rFonts w:cs="Arial"/>
          <w:szCs w:val="20"/>
        </w:rPr>
        <w:t>objavil</w:t>
      </w:r>
      <w:r w:rsidR="00686B98">
        <w:rPr>
          <w:rFonts w:cs="Arial"/>
          <w:szCs w:val="20"/>
        </w:rPr>
        <w:t>o</w:t>
      </w:r>
      <w:r w:rsidRPr="0093343E">
        <w:rPr>
          <w:rFonts w:cs="Arial"/>
          <w:szCs w:val="20"/>
        </w:rPr>
        <w:t xml:space="preserve"> na osrednjem spletnem mestu </w:t>
      </w:r>
      <w:proofErr w:type="spellStart"/>
      <w:r w:rsidRPr="0093343E">
        <w:rPr>
          <w:rFonts w:cs="Arial"/>
          <w:szCs w:val="20"/>
        </w:rPr>
        <w:t>gov</w:t>
      </w:r>
      <w:proofErr w:type="spellEnd"/>
      <w:r w:rsidRPr="0093343E">
        <w:rPr>
          <w:rFonts w:cs="Arial"/>
          <w:szCs w:val="20"/>
        </w:rPr>
        <w:t>.si.</w:t>
      </w:r>
    </w:p>
    <w:p w14:paraId="04853300" w14:textId="77777777" w:rsidR="0093343E" w:rsidRPr="006B6775" w:rsidRDefault="0093343E" w:rsidP="00124418">
      <w:pPr>
        <w:jc w:val="both"/>
        <w:rPr>
          <w:rFonts w:cs="Arial"/>
          <w:szCs w:val="20"/>
        </w:rPr>
      </w:pPr>
    </w:p>
    <w:p w14:paraId="667A48C0" w14:textId="1BA9E423" w:rsidR="00246845" w:rsidRPr="006B6775" w:rsidRDefault="00246845" w:rsidP="00246845">
      <w:pPr>
        <w:jc w:val="both"/>
        <w:rPr>
          <w:rFonts w:cs="Arial"/>
          <w:szCs w:val="20"/>
        </w:rPr>
      </w:pPr>
      <w:r w:rsidRPr="006B6775">
        <w:rPr>
          <w:rFonts w:cs="Arial"/>
          <w:b/>
          <w:bCs/>
          <w:szCs w:val="20"/>
        </w:rPr>
        <w:t>Datum:</w:t>
      </w:r>
      <w:r w:rsidR="00752894" w:rsidRPr="006B6775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165053361"/>
          <w:placeholder>
            <w:docPart w:val="A6EF081243694F349D2446D4EEF3B0E1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="00752894" w:rsidRPr="006B6775">
            <w:rPr>
              <w:rStyle w:val="Besedilooznabemesta"/>
              <w:rFonts w:cs="Arial"/>
              <w:szCs w:val="20"/>
            </w:rPr>
            <w:t>Kliknite ali tapnite tukaj, če želite vnesti datum.</w:t>
          </w:r>
        </w:sdtContent>
      </w:sdt>
      <w:r w:rsidRPr="006B6775">
        <w:rPr>
          <w:rFonts w:cs="Arial"/>
          <w:szCs w:val="20"/>
        </w:rPr>
        <w:t xml:space="preserve"> </w:t>
      </w:r>
    </w:p>
    <w:p w14:paraId="2A771557" w14:textId="77777777" w:rsidR="00246845" w:rsidRPr="006B6775" w:rsidRDefault="00246845" w:rsidP="00124418">
      <w:pPr>
        <w:jc w:val="both"/>
        <w:rPr>
          <w:rFonts w:cs="Arial"/>
          <w:szCs w:val="20"/>
        </w:rPr>
      </w:pPr>
    </w:p>
    <w:p w14:paraId="64093543" w14:textId="77777777" w:rsidR="00246845" w:rsidRPr="006B6775" w:rsidRDefault="00246845" w:rsidP="00124418">
      <w:pPr>
        <w:jc w:val="both"/>
        <w:rPr>
          <w:rFonts w:cs="Arial"/>
          <w:szCs w:val="20"/>
        </w:rPr>
      </w:pPr>
    </w:p>
    <w:p w14:paraId="3ECB3704" w14:textId="12BEFCDF" w:rsidR="00246845" w:rsidRPr="006B6775" w:rsidRDefault="00246845" w:rsidP="00124418">
      <w:pPr>
        <w:jc w:val="both"/>
        <w:rPr>
          <w:rFonts w:cs="Arial"/>
          <w:b/>
          <w:bCs/>
          <w:szCs w:val="20"/>
        </w:rPr>
      </w:pPr>
      <w:r w:rsidRPr="006B6775">
        <w:rPr>
          <w:rFonts w:cs="Arial"/>
          <w:b/>
          <w:bCs/>
          <w:szCs w:val="20"/>
        </w:rPr>
        <w:t>Podpis</w:t>
      </w:r>
      <w:r w:rsidR="00686B98">
        <w:rPr>
          <w:rFonts w:cs="Arial"/>
          <w:b/>
          <w:bCs/>
          <w:szCs w:val="20"/>
        </w:rPr>
        <w:t xml:space="preserve"> imetnika/imetnice certifikata</w:t>
      </w:r>
      <w:r w:rsidRPr="006B6775">
        <w:rPr>
          <w:rFonts w:cs="Arial"/>
          <w:b/>
          <w:bCs/>
          <w:szCs w:val="20"/>
        </w:rPr>
        <w:t xml:space="preserve">:  </w:t>
      </w:r>
    </w:p>
    <w:p w14:paraId="4B221155" w14:textId="77777777" w:rsidR="00246845" w:rsidRPr="006B6775" w:rsidRDefault="00246845" w:rsidP="00124418">
      <w:pPr>
        <w:jc w:val="both"/>
        <w:rPr>
          <w:rFonts w:cs="Arial"/>
          <w:szCs w:val="20"/>
        </w:rPr>
      </w:pPr>
    </w:p>
    <w:p w14:paraId="16AF7FFB" w14:textId="77777777" w:rsidR="00124418" w:rsidRPr="006B6775" w:rsidRDefault="00124418" w:rsidP="00124418">
      <w:pPr>
        <w:jc w:val="center"/>
        <w:rPr>
          <w:rFonts w:cs="Arial"/>
          <w:szCs w:val="20"/>
        </w:rPr>
      </w:pPr>
    </w:p>
    <w:p w14:paraId="6C3E3717" w14:textId="15A74026" w:rsidR="00635DC0" w:rsidRPr="006B6775" w:rsidRDefault="00635DC0" w:rsidP="00635DC0">
      <w:pPr>
        <w:jc w:val="center"/>
        <w:rPr>
          <w:rFonts w:cs="Arial"/>
          <w:b/>
          <w:bCs/>
          <w:color w:val="FF0000"/>
          <w:szCs w:val="20"/>
          <w:u w:val="single"/>
        </w:rPr>
      </w:pPr>
      <w:r w:rsidRPr="00635DC0">
        <w:rPr>
          <w:rFonts w:cs="Arial"/>
          <w:b/>
          <w:bCs/>
          <w:color w:val="FF0000"/>
          <w:szCs w:val="20"/>
          <w:u w:val="single"/>
        </w:rPr>
        <w:lastRenderedPageBreak/>
        <w:t>Zahtevek se vloži v</w:t>
      </w:r>
      <w:r w:rsidR="006B6775" w:rsidRPr="006B6775">
        <w:rPr>
          <w:rStyle w:val="Sprotnaopomba-sklic"/>
          <w:rFonts w:cs="Arial"/>
          <w:b/>
          <w:bCs/>
          <w:color w:val="FF0000"/>
          <w:szCs w:val="20"/>
          <w:u w:val="single"/>
        </w:rPr>
        <w:footnoteReference w:id="3"/>
      </w:r>
      <w:r w:rsidRPr="00635DC0">
        <w:rPr>
          <w:rFonts w:cs="Arial"/>
          <w:b/>
          <w:bCs/>
          <w:color w:val="FF0000"/>
          <w:szCs w:val="20"/>
          <w:u w:val="single"/>
        </w:rPr>
        <w:t>:</w:t>
      </w:r>
    </w:p>
    <w:p w14:paraId="2C299354" w14:textId="77777777" w:rsidR="00635DC0" w:rsidRPr="00635DC0" w:rsidRDefault="00635DC0" w:rsidP="00635DC0">
      <w:pPr>
        <w:jc w:val="center"/>
        <w:rPr>
          <w:rFonts w:cs="Arial"/>
          <w:b/>
          <w:bCs/>
          <w:color w:val="FF0000"/>
          <w:szCs w:val="20"/>
        </w:rPr>
      </w:pPr>
    </w:p>
    <w:p w14:paraId="29D46E62" w14:textId="77777777" w:rsidR="00635DC0" w:rsidRPr="00635DC0" w:rsidRDefault="00635DC0" w:rsidP="00635DC0">
      <w:pPr>
        <w:numPr>
          <w:ilvl w:val="0"/>
          <w:numId w:val="8"/>
        </w:numPr>
        <w:jc w:val="center"/>
        <w:rPr>
          <w:rFonts w:cs="Arial"/>
          <w:szCs w:val="20"/>
        </w:rPr>
      </w:pPr>
      <w:r w:rsidRPr="00635DC0">
        <w:rPr>
          <w:rFonts w:cs="Arial"/>
          <w:b/>
          <w:bCs/>
          <w:szCs w:val="20"/>
        </w:rPr>
        <w:t>pisni obliki</w:t>
      </w:r>
      <w:r w:rsidRPr="00635DC0">
        <w:rPr>
          <w:rFonts w:cs="Arial"/>
          <w:szCs w:val="20"/>
        </w:rPr>
        <w:t>, ki je napisana ali natisnjena in </w:t>
      </w:r>
      <w:r w:rsidRPr="00635DC0">
        <w:rPr>
          <w:rFonts w:cs="Arial"/>
          <w:b/>
          <w:bCs/>
          <w:szCs w:val="20"/>
        </w:rPr>
        <w:t>lastnoročno podpisana</w:t>
      </w:r>
      <w:r w:rsidRPr="00635DC0">
        <w:rPr>
          <w:rFonts w:cs="Arial"/>
          <w:szCs w:val="20"/>
        </w:rPr>
        <w:t>, na naslov:</w:t>
      </w:r>
    </w:p>
    <w:p w14:paraId="559B7759" w14:textId="77777777" w:rsidR="00635DC0" w:rsidRPr="006B6775" w:rsidRDefault="00635DC0" w:rsidP="00635DC0">
      <w:pPr>
        <w:jc w:val="center"/>
        <w:rPr>
          <w:rFonts w:cs="Arial"/>
          <w:szCs w:val="20"/>
        </w:rPr>
      </w:pPr>
      <w:r w:rsidRPr="00635DC0">
        <w:rPr>
          <w:rFonts w:cs="Arial"/>
          <w:szCs w:val="20"/>
        </w:rPr>
        <w:t>Ministrstvo za delo, družino, socialne zadeve in enake možnosti</w:t>
      </w:r>
      <w:r w:rsidRPr="00635DC0">
        <w:rPr>
          <w:rFonts w:cs="Arial"/>
          <w:szCs w:val="20"/>
        </w:rPr>
        <w:br/>
        <w:t>Štukljeva cesta 44</w:t>
      </w:r>
      <w:r w:rsidRPr="00635DC0">
        <w:rPr>
          <w:rFonts w:cs="Arial"/>
          <w:szCs w:val="20"/>
        </w:rPr>
        <w:br/>
        <w:t>1000 Ljubljana</w:t>
      </w:r>
    </w:p>
    <w:p w14:paraId="59053975" w14:textId="77777777" w:rsidR="009863E5" w:rsidRPr="00635DC0" w:rsidRDefault="009863E5" w:rsidP="00635DC0">
      <w:pPr>
        <w:jc w:val="center"/>
        <w:rPr>
          <w:rFonts w:cs="Arial"/>
          <w:b/>
          <w:bCs/>
          <w:szCs w:val="20"/>
        </w:rPr>
      </w:pPr>
    </w:p>
    <w:p w14:paraId="483E71B1" w14:textId="1D8F6A92" w:rsidR="00635DC0" w:rsidRPr="006B6775" w:rsidRDefault="009863E5" w:rsidP="00635DC0">
      <w:pPr>
        <w:jc w:val="center"/>
        <w:rPr>
          <w:rFonts w:cs="Arial"/>
          <w:b/>
          <w:bCs/>
          <w:szCs w:val="20"/>
        </w:rPr>
      </w:pPr>
      <w:r w:rsidRPr="006B6775">
        <w:rPr>
          <w:rFonts w:cs="Arial"/>
          <w:b/>
          <w:bCs/>
          <w:szCs w:val="20"/>
        </w:rPr>
        <w:t>a</w:t>
      </w:r>
      <w:r w:rsidR="00635DC0" w:rsidRPr="00635DC0">
        <w:rPr>
          <w:rFonts w:cs="Arial"/>
          <w:b/>
          <w:bCs/>
          <w:szCs w:val="20"/>
        </w:rPr>
        <w:t>li</w:t>
      </w:r>
    </w:p>
    <w:p w14:paraId="42EC0DF4" w14:textId="77777777" w:rsidR="009863E5" w:rsidRPr="00635DC0" w:rsidRDefault="009863E5" w:rsidP="00635DC0">
      <w:pPr>
        <w:jc w:val="center"/>
        <w:rPr>
          <w:rFonts w:cs="Arial"/>
          <w:b/>
          <w:bCs/>
          <w:szCs w:val="20"/>
        </w:rPr>
      </w:pPr>
    </w:p>
    <w:p w14:paraId="1E9C5D68" w14:textId="77777777" w:rsidR="00635DC0" w:rsidRPr="006B6775" w:rsidRDefault="00635DC0" w:rsidP="00635DC0">
      <w:pPr>
        <w:numPr>
          <w:ilvl w:val="0"/>
          <w:numId w:val="9"/>
        </w:numPr>
        <w:jc w:val="center"/>
        <w:rPr>
          <w:rFonts w:cs="Arial"/>
          <w:szCs w:val="20"/>
        </w:rPr>
      </w:pPr>
      <w:r w:rsidRPr="00635DC0">
        <w:rPr>
          <w:rFonts w:cs="Arial"/>
          <w:b/>
          <w:bCs/>
          <w:szCs w:val="20"/>
        </w:rPr>
        <w:t>elektronski obliki</w:t>
      </w:r>
      <w:r w:rsidRPr="00635DC0">
        <w:rPr>
          <w:rFonts w:cs="Arial"/>
          <w:szCs w:val="20"/>
        </w:rPr>
        <w:t xml:space="preserve">, ki je </w:t>
      </w:r>
      <w:r w:rsidRPr="00635DC0">
        <w:rPr>
          <w:rFonts w:cs="Arial"/>
          <w:b/>
          <w:bCs/>
          <w:szCs w:val="20"/>
        </w:rPr>
        <w:t>podpisana z naprednim elektronskim podpisom</w:t>
      </w:r>
      <w:r w:rsidRPr="00635DC0">
        <w:rPr>
          <w:rFonts w:cs="Arial"/>
          <w:szCs w:val="20"/>
        </w:rPr>
        <w:t>, ki temelji na kvalificiranem potrdilu za elektronske podpise, ali s kvalificiranim elektronskim podpisom, na naslov </w:t>
      </w:r>
      <w:hyperlink r:id="rId8" w:history="1">
        <w:r w:rsidRPr="00635DC0">
          <w:rPr>
            <w:rStyle w:val="Hiperpovezava"/>
            <w:rFonts w:cs="Arial"/>
            <w:szCs w:val="20"/>
          </w:rPr>
          <w:t>gp.mddsz@gov.si.</w:t>
        </w:r>
      </w:hyperlink>
    </w:p>
    <w:p w14:paraId="166F7C4F" w14:textId="77777777" w:rsidR="00721C12" w:rsidRPr="00635DC0" w:rsidRDefault="00721C12" w:rsidP="006B6775">
      <w:pPr>
        <w:ind w:left="720"/>
        <w:rPr>
          <w:rFonts w:cs="Arial"/>
          <w:szCs w:val="20"/>
        </w:rPr>
      </w:pPr>
    </w:p>
    <w:p w14:paraId="38013142" w14:textId="77777777" w:rsidR="005F4207" w:rsidRPr="006B6775" w:rsidRDefault="005F4207" w:rsidP="00124418">
      <w:pPr>
        <w:jc w:val="center"/>
        <w:rPr>
          <w:rFonts w:cs="Arial"/>
          <w:szCs w:val="20"/>
        </w:rPr>
      </w:pPr>
    </w:p>
    <w:p w14:paraId="52A95E88" w14:textId="64A47D23" w:rsidR="00721C12" w:rsidRPr="006B6775" w:rsidRDefault="00721C12" w:rsidP="006B6775">
      <w:pPr>
        <w:jc w:val="center"/>
        <w:rPr>
          <w:rFonts w:cs="Arial"/>
          <w:szCs w:val="20"/>
        </w:rPr>
      </w:pPr>
    </w:p>
    <w:sectPr w:rsidR="00721C12" w:rsidRPr="006B6775" w:rsidSect="00E022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35C9" w14:textId="77777777" w:rsidR="00986B91" w:rsidRDefault="00986B91">
      <w:r>
        <w:separator/>
      </w:r>
    </w:p>
  </w:endnote>
  <w:endnote w:type="continuationSeparator" w:id="0">
    <w:p w14:paraId="15344098" w14:textId="77777777" w:rsidR="00986B91" w:rsidRDefault="0098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B3E5" w14:textId="77777777" w:rsidR="004E59A0" w:rsidRDefault="004E59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2341" w14:textId="77777777" w:rsidR="004E59A0" w:rsidRDefault="004E59A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01F" w14:textId="77777777" w:rsidR="004E59A0" w:rsidRDefault="004E59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002A" w14:textId="77777777" w:rsidR="00986B91" w:rsidRDefault="00986B91">
      <w:r>
        <w:separator/>
      </w:r>
    </w:p>
  </w:footnote>
  <w:footnote w:type="continuationSeparator" w:id="0">
    <w:p w14:paraId="2F1F8669" w14:textId="77777777" w:rsidR="00986B91" w:rsidRDefault="00986B91">
      <w:r>
        <w:continuationSeparator/>
      </w:r>
    </w:p>
  </w:footnote>
  <w:footnote w:id="1">
    <w:p w14:paraId="799E71A8" w14:textId="3F62B72E" w:rsidR="00246845" w:rsidRDefault="00246845" w:rsidP="00686B98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EA57AB" w:rsidRPr="00EA57AB">
        <w:t xml:space="preserve">Če predlagatelj/predlagateljica nima podatkov o certifikatu, jih pred oddajo zahtevka pridobi pri izvajalcu, ki je certifikat izdal. Če izvajalec ne deluje več, podatke pridobi pri Državnem izpitnem centru (Kajuhova ulica 32 U, 1000 Ljubljana, </w:t>
      </w:r>
      <w:proofErr w:type="spellStart"/>
      <w:r w:rsidR="00EA57AB" w:rsidRPr="00EA57AB">
        <w:t>info@ric.si</w:t>
      </w:r>
      <w:proofErr w:type="spellEnd"/>
      <w:r w:rsidR="00EA57AB" w:rsidRPr="00EA57AB">
        <w:t>).</w:t>
      </w:r>
    </w:p>
  </w:footnote>
  <w:footnote w:id="2">
    <w:p w14:paraId="7AD5467A" w14:textId="68C7170C" w:rsidR="009D5D41" w:rsidRDefault="009D5D41" w:rsidP="00686B98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Vnesite naziv kataloga standardov strokovnih znanj in spretnosti</w:t>
      </w:r>
      <w:proofErr w:type="gramStart"/>
      <w:r w:rsidR="0088164F">
        <w:t>.</w:t>
      </w:r>
      <w:proofErr w:type="gramEnd"/>
    </w:p>
  </w:footnote>
  <w:footnote w:id="3">
    <w:p w14:paraId="7C54C50A" w14:textId="4C252201" w:rsidR="006B6775" w:rsidRDefault="006B6775" w:rsidP="006B6775">
      <w:pPr>
        <w:jc w:val="both"/>
      </w:pPr>
      <w:r>
        <w:rPr>
          <w:rStyle w:val="Sprotnaopomba-sklic"/>
        </w:rPr>
        <w:footnoteRef/>
      </w:r>
      <w:r>
        <w:t xml:space="preserve"> </w:t>
      </w:r>
      <w:r w:rsidRPr="006B6775">
        <w:t xml:space="preserve">Ministrstvo za delo, družino, socialne zadeve in enake možnosti </w:t>
      </w:r>
      <w:r w:rsidR="00255193">
        <w:t xml:space="preserve">bo objavilo samo preklice, ki bodo podpisani in posredovani na </w:t>
      </w:r>
      <w:r w:rsidR="00C658A6">
        <w:t xml:space="preserve">zgoraj </w:t>
      </w:r>
      <w:r w:rsidR="00FC3215">
        <w:t>predlagani</w:t>
      </w:r>
      <w:r w:rsidR="00C658A6">
        <w:t xml:space="preserve"> način</w:t>
      </w:r>
      <w:r w:rsidRPr="006B677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6E25" w14:textId="77777777" w:rsidR="004E59A0" w:rsidRDefault="004E59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E0BD" w14:textId="77777777" w:rsidR="004E59A0" w:rsidRPr="00110CBD" w:rsidRDefault="004E59A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E59A0" w:rsidRPr="008F3500" w14:paraId="392633EB" w14:textId="77777777">
      <w:trPr>
        <w:cantSplit/>
        <w:trHeight w:hRule="exact" w:val="847"/>
      </w:trPr>
      <w:tc>
        <w:tcPr>
          <w:tcW w:w="567" w:type="dxa"/>
        </w:tcPr>
        <w:p w14:paraId="7D1F69AE" w14:textId="77777777" w:rsidR="004E59A0" w:rsidRPr="008F3500" w:rsidRDefault="004E59A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09A29405" w14:textId="5BAB242D" w:rsidR="004E59A0" w:rsidRPr="008F3500" w:rsidRDefault="0023151B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6D18025" wp14:editId="176A14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0" b="0"/>
          <wp:wrapNone/>
          <wp:docPr id="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52888" w14:textId="77777777" w:rsidR="004E59A0" w:rsidRPr="008F3500" w:rsidRDefault="004E59A0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FC0C364" w14:textId="77777777" w:rsidR="004E59A0" w:rsidRPr="008F3500" w:rsidRDefault="004E59A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11DD7"/>
    <w:multiLevelType w:val="multilevel"/>
    <w:tmpl w:val="CF7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23900"/>
    <w:multiLevelType w:val="hybridMultilevel"/>
    <w:tmpl w:val="5DFACF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C3FFD"/>
    <w:multiLevelType w:val="multilevel"/>
    <w:tmpl w:val="1F72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4145">
    <w:abstractNumId w:val="5"/>
  </w:num>
  <w:num w:numId="2" w16cid:durableId="835190893">
    <w:abstractNumId w:val="2"/>
  </w:num>
  <w:num w:numId="3" w16cid:durableId="48118213">
    <w:abstractNumId w:val="4"/>
  </w:num>
  <w:num w:numId="4" w16cid:durableId="175582827">
    <w:abstractNumId w:val="0"/>
  </w:num>
  <w:num w:numId="5" w16cid:durableId="1881211113">
    <w:abstractNumId w:val="1"/>
  </w:num>
  <w:num w:numId="6" w16cid:durableId="353506573">
    <w:abstractNumId w:val="6"/>
  </w:num>
  <w:num w:numId="7" w16cid:durableId="647518478">
    <w:abstractNumId w:val="7"/>
  </w:num>
  <w:num w:numId="8" w16cid:durableId="1080178253">
    <w:abstractNumId w:val="3"/>
  </w:num>
  <w:num w:numId="9" w16cid:durableId="1396657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1B"/>
    <w:rsid w:val="00000712"/>
    <w:rsid w:val="00011CFB"/>
    <w:rsid w:val="00017701"/>
    <w:rsid w:val="00023A88"/>
    <w:rsid w:val="00030CCE"/>
    <w:rsid w:val="00034959"/>
    <w:rsid w:val="000369CD"/>
    <w:rsid w:val="000449E2"/>
    <w:rsid w:val="00057D29"/>
    <w:rsid w:val="00063585"/>
    <w:rsid w:val="0007114E"/>
    <w:rsid w:val="000722D2"/>
    <w:rsid w:val="00083373"/>
    <w:rsid w:val="0009065B"/>
    <w:rsid w:val="000953AA"/>
    <w:rsid w:val="0009620A"/>
    <w:rsid w:val="000A0F29"/>
    <w:rsid w:val="000A350F"/>
    <w:rsid w:val="000A39EC"/>
    <w:rsid w:val="000A7238"/>
    <w:rsid w:val="000B1E2A"/>
    <w:rsid w:val="000C10AF"/>
    <w:rsid w:val="000D0B2F"/>
    <w:rsid w:val="000F3B3A"/>
    <w:rsid w:val="000F5ACE"/>
    <w:rsid w:val="001014E5"/>
    <w:rsid w:val="00103275"/>
    <w:rsid w:val="0011146D"/>
    <w:rsid w:val="001163B7"/>
    <w:rsid w:val="00124418"/>
    <w:rsid w:val="00132CE3"/>
    <w:rsid w:val="001357B2"/>
    <w:rsid w:val="00136243"/>
    <w:rsid w:val="00143332"/>
    <w:rsid w:val="00146E0C"/>
    <w:rsid w:val="00150611"/>
    <w:rsid w:val="00150725"/>
    <w:rsid w:val="00155AE0"/>
    <w:rsid w:val="00157122"/>
    <w:rsid w:val="00157E64"/>
    <w:rsid w:val="001735FA"/>
    <w:rsid w:val="0017478F"/>
    <w:rsid w:val="001924E7"/>
    <w:rsid w:val="00193880"/>
    <w:rsid w:val="00194139"/>
    <w:rsid w:val="001965E5"/>
    <w:rsid w:val="001A079A"/>
    <w:rsid w:val="001A4DB7"/>
    <w:rsid w:val="001B34E3"/>
    <w:rsid w:val="001B5337"/>
    <w:rsid w:val="001C40E3"/>
    <w:rsid w:val="001D0D4F"/>
    <w:rsid w:val="001D3598"/>
    <w:rsid w:val="001D448A"/>
    <w:rsid w:val="001D57A2"/>
    <w:rsid w:val="001E21C4"/>
    <w:rsid w:val="001E2728"/>
    <w:rsid w:val="001F1825"/>
    <w:rsid w:val="001F31A8"/>
    <w:rsid w:val="001F72B1"/>
    <w:rsid w:val="00201A42"/>
    <w:rsid w:val="00202A77"/>
    <w:rsid w:val="0020324F"/>
    <w:rsid w:val="00203D65"/>
    <w:rsid w:val="00210FB5"/>
    <w:rsid w:val="002115BC"/>
    <w:rsid w:val="00211810"/>
    <w:rsid w:val="00212338"/>
    <w:rsid w:val="0021606F"/>
    <w:rsid w:val="0023151B"/>
    <w:rsid w:val="00232307"/>
    <w:rsid w:val="00232F45"/>
    <w:rsid w:val="0023738D"/>
    <w:rsid w:val="00246845"/>
    <w:rsid w:val="00254B3D"/>
    <w:rsid w:val="00255193"/>
    <w:rsid w:val="00270ADB"/>
    <w:rsid w:val="00271CE5"/>
    <w:rsid w:val="00276EC9"/>
    <w:rsid w:val="00282020"/>
    <w:rsid w:val="0028448A"/>
    <w:rsid w:val="00295289"/>
    <w:rsid w:val="00295A5F"/>
    <w:rsid w:val="00297CF7"/>
    <w:rsid w:val="002A2B69"/>
    <w:rsid w:val="002A71E2"/>
    <w:rsid w:val="002A78FB"/>
    <w:rsid w:val="002B154D"/>
    <w:rsid w:val="002E2FA9"/>
    <w:rsid w:val="002E57E2"/>
    <w:rsid w:val="0030622D"/>
    <w:rsid w:val="0031252B"/>
    <w:rsid w:val="00315CD4"/>
    <w:rsid w:val="003263B9"/>
    <w:rsid w:val="003445A8"/>
    <w:rsid w:val="00346386"/>
    <w:rsid w:val="00352204"/>
    <w:rsid w:val="0035763D"/>
    <w:rsid w:val="003636BF"/>
    <w:rsid w:val="00364A4A"/>
    <w:rsid w:val="003674BE"/>
    <w:rsid w:val="00371442"/>
    <w:rsid w:val="00371F12"/>
    <w:rsid w:val="003820D8"/>
    <w:rsid w:val="003845B4"/>
    <w:rsid w:val="00384AD8"/>
    <w:rsid w:val="00385F79"/>
    <w:rsid w:val="00387B1A"/>
    <w:rsid w:val="003A3C83"/>
    <w:rsid w:val="003A583B"/>
    <w:rsid w:val="003B1D6D"/>
    <w:rsid w:val="003B30EC"/>
    <w:rsid w:val="003C4C15"/>
    <w:rsid w:val="003C5EE5"/>
    <w:rsid w:val="003D0C23"/>
    <w:rsid w:val="003D140C"/>
    <w:rsid w:val="003E0DA7"/>
    <w:rsid w:val="003E17FB"/>
    <w:rsid w:val="003E1C74"/>
    <w:rsid w:val="003E53EE"/>
    <w:rsid w:val="003F1F0D"/>
    <w:rsid w:val="003F3F04"/>
    <w:rsid w:val="003F6F83"/>
    <w:rsid w:val="00412931"/>
    <w:rsid w:val="00424DB9"/>
    <w:rsid w:val="004268C5"/>
    <w:rsid w:val="0042788C"/>
    <w:rsid w:val="00447CB2"/>
    <w:rsid w:val="00447EB4"/>
    <w:rsid w:val="0045609B"/>
    <w:rsid w:val="00462267"/>
    <w:rsid w:val="00465419"/>
    <w:rsid w:val="004657EE"/>
    <w:rsid w:val="004675B5"/>
    <w:rsid w:val="00475D12"/>
    <w:rsid w:val="00477CFF"/>
    <w:rsid w:val="004A1BA2"/>
    <w:rsid w:val="004A1D67"/>
    <w:rsid w:val="004A5DAA"/>
    <w:rsid w:val="004B0CF2"/>
    <w:rsid w:val="004D71B5"/>
    <w:rsid w:val="004E009D"/>
    <w:rsid w:val="004E2BFF"/>
    <w:rsid w:val="004E4F6B"/>
    <w:rsid w:val="004E59A0"/>
    <w:rsid w:val="004E638E"/>
    <w:rsid w:val="004E786E"/>
    <w:rsid w:val="004F1900"/>
    <w:rsid w:val="004F477E"/>
    <w:rsid w:val="004F4C5A"/>
    <w:rsid w:val="004F65D6"/>
    <w:rsid w:val="00513AF5"/>
    <w:rsid w:val="00526246"/>
    <w:rsid w:val="00531390"/>
    <w:rsid w:val="005349EA"/>
    <w:rsid w:val="0054096C"/>
    <w:rsid w:val="00541476"/>
    <w:rsid w:val="00546B11"/>
    <w:rsid w:val="00566231"/>
    <w:rsid w:val="005665C1"/>
    <w:rsid w:val="00567106"/>
    <w:rsid w:val="00567F50"/>
    <w:rsid w:val="005727B9"/>
    <w:rsid w:val="00575D8D"/>
    <w:rsid w:val="00586C7D"/>
    <w:rsid w:val="0059117C"/>
    <w:rsid w:val="00597B13"/>
    <w:rsid w:val="005A1591"/>
    <w:rsid w:val="005B0FFB"/>
    <w:rsid w:val="005B1D0B"/>
    <w:rsid w:val="005B7236"/>
    <w:rsid w:val="005B770D"/>
    <w:rsid w:val="005C2E7E"/>
    <w:rsid w:val="005C7411"/>
    <w:rsid w:val="005E0BF8"/>
    <w:rsid w:val="005E1A93"/>
    <w:rsid w:val="005E1D3C"/>
    <w:rsid w:val="005E39A4"/>
    <w:rsid w:val="005F33E9"/>
    <w:rsid w:val="005F3BAB"/>
    <w:rsid w:val="005F4207"/>
    <w:rsid w:val="00600AD8"/>
    <w:rsid w:val="00600EF2"/>
    <w:rsid w:val="0061089F"/>
    <w:rsid w:val="00614311"/>
    <w:rsid w:val="0062286D"/>
    <w:rsid w:val="00625AE6"/>
    <w:rsid w:val="00632253"/>
    <w:rsid w:val="006356D3"/>
    <w:rsid w:val="00635DC0"/>
    <w:rsid w:val="006407A9"/>
    <w:rsid w:val="00642714"/>
    <w:rsid w:val="006455CE"/>
    <w:rsid w:val="006502B8"/>
    <w:rsid w:val="00654F14"/>
    <w:rsid w:val="00655841"/>
    <w:rsid w:val="006610A3"/>
    <w:rsid w:val="006759B8"/>
    <w:rsid w:val="00686B98"/>
    <w:rsid w:val="00694A41"/>
    <w:rsid w:val="006B2533"/>
    <w:rsid w:val="006B310B"/>
    <w:rsid w:val="006B6775"/>
    <w:rsid w:val="006B7EA4"/>
    <w:rsid w:val="006C447A"/>
    <w:rsid w:val="006C55A5"/>
    <w:rsid w:val="006D0B59"/>
    <w:rsid w:val="006D2150"/>
    <w:rsid w:val="006D6915"/>
    <w:rsid w:val="006F2DB5"/>
    <w:rsid w:val="006F41B0"/>
    <w:rsid w:val="006F67EF"/>
    <w:rsid w:val="00701BD0"/>
    <w:rsid w:val="00706E52"/>
    <w:rsid w:val="00711201"/>
    <w:rsid w:val="007127FD"/>
    <w:rsid w:val="00717588"/>
    <w:rsid w:val="00721062"/>
    <w:rsid w:val="00721C12"/>
    <w:rsid w:val="007232C6"/>
    <w:rsid w:val="00727550"/>
    <w:rsid w:val="00733017"/>
    <w:rsid w:val="007348D4"/>
    <w:rsid w:val="00752894"/>
    <w:rsid w:val="007604A7"/>
    <w:rsid w:val="00764F12"/>
    <w:rsid w:val="00772538"/>
    <w:rsid w:val="00775DC9"/>
    <w:rsid w:val="00783310"/>
    <w:rsid w:val="00787C80"/>
    <w:rsid w:val="0079376B"/>
    <w:rsid w:val="007A21A6"/>
    <w:rsid w:val="007A4A6D"/>
    <w:rsid w:val="007A70C5"/>
    <w:rsid w:val="007A7708"/>
    <w:rsid w:val="007B6BB7"/>
    <w:rsid w:val="007C05FA"/>
    <w:rsid w:val="007C32E5"/>
    <w:rsid w:val="007D1BCF"/>
    <w:rsid w:val="007D2551"/>
    <w:rsid w:val="007D6F50"/>
    <w:rsid w:val="007D7369"/>
    <w:rsid w:val="007D75CF"/>
    <w:rsid w:val="007E0440"/>
    <w:rsid w:val="007E1957"/>
    <w:rsid w:val="007E620D"/>
    <w:rsid w:val="007E6397"/>
    <w:rsid w:val="007E6DC5"/>
    <w:rsid w:val="007F4A14"/>
    <w:rsid w:val="0080076E"/>
    <w:rsid w:val="00802E9E"/>
    <w:rsid w:val="00810F1B"/>
    <w:rsid w:val="008113FF"/>
    <w:rsid w:val="00811CA1"/>
    <w:rsid w:val="00813BCB"/>
    <w:rsid w:val="00815FF8"/>
    <w:rsid w:val="00821DD4"/>
    <w:rsid w:val="00835877"/>
    <w:rsid w:val="00836DF5"/>
    <w:rsid w:val="0084421A"/>
    <w:rsid w:val="00853408"/>
    <w:rsid w:val="0088024B"/>
    <w:rsid w:val="0088043C"/>
    <w:rsid w:val="0088164F"/>
    <w:rsid w:val="008841BC"/>
    <w:rsid w:val="00884889"/>
    <w:rsid w:val="008906C9"/>
    <w:rsid w:val="008A7B0B"/>
    <w:rsid w:val="008C418F"/>
    <w:rsid w:val="008C45A8"/>
    <w:rsid w:val="008C5738"/>
    <w:rsid w:val="008D04F0"/>
    <w:rsid w:val="008E0997"/>
    <w:rsid w:val="008E3E78"/>
    <w:rsid w:val="008E75C5"/>
    <w:rsid w:val="008F1DF4"/>
    <w:rsid w:val="008F3500"/>
    <w:rsid w:val="008F4EFF"/>
    <w:rsid w:val="00913A97"/>
    <w:rsid w:val="00914A27"/>
    <w:rsid w:val="009201E5"/>
    <w:rsid w:val="00921D18"/>
    <w:rsid w:val="0092259B"/>
    <w:rsid w:val="00923ADE"/>
    <w:rsid w:val="00924E3C"/>
    <w:rsid w:val="00927912"/>
    <w:rsid w:val="0093140D"/>
    <w:rsid w:val="009317C9"/>
    <w:rsid w:val="00931C70"/>
    <w:rsid w:val="0093343E"/>
    <w:rsid w:val="00937238"/>
    <w:rsid w:val="009467CD"/>
    <w:rsid w:val="00957E00"/>
    <w:rsid w:val="009612BB"/>
    <w:rsid w:val="009624E3"/>
    <w:rsid w:val="009663C6"/>
    <w:rsid w:val="0096698E"/>
    <w:rsid w:val="00971195"/>
    <w:rsid w:val="00980B29"/>
    <w:rsid w:val="009863E5"/>
    <w:rsid w:val="00986B91"/>
    <w:rsid w:val="00986D4E"/>
    <w:rsid w:val="00994D02"/>
    <w:rsid w:val="009968B0"/>
    <w:rsid w:val="00997EC2"/>
    <w:rsid w:val="009B64D0"/>
    <w:rsid w:val="009C740A"/>
    <w:rsid w:val="009C79E7"/>
    <w:rsid w:val="009D4710"/>
    <w:rsid w:val="009D5D41"/>
    <w:rsid w:val="009E03DC"/>
    <w:rsid w:val="009E2DFF"/>
    <w:rsid w:val="009E33D9"/>
    <w:rsid w:val="009E7B81"/>
    <w:rsid w:val="009F0AEA"/>
    <w:rsid w:val="009F159F"/>
    <w:rsid w:val="00A050E5"/>
    <w:rsid w:val="00A0648A"/>
    <w:rsid w:val="00A06BD4"/>
    <w:rsid w:val="00A125C5"/>
    <w:rsid w:val="00A13269"/>
    <w:rsid w:val="00A137CD"/>
    <w:rsid w:val="00A143CA"/>
    <w:rsid w:val="00A2451C"/>
    <w:rsid w:val="00A26C11"/>
    <w:rsid w:val="00A277D0"/>
    <w:rsid w:val="00A332FA"/>
    <w:rsid w:val="00A335FF"/>
    <w:rsid w:val="00A37B4A"/>
    <w:rsid w:val="00A511E3"/>
    <w:rsid w:val="00A65EE7"/>
    <w:rsid w:val="00A70133"/>
    <w:rsid w:val="00A71C68"/>
    <w:rsid w:val="00A770A6"/>
    <w:rsid w:val="00A813B1"/>
    <w:rsid w:val="00A8312F"/>
    <w:rsid w:val="00A85FE1"/>
    <w:rsid w:val="00A86596"/>
    <w:rsid w:val="00A9291C"/>
    <w:rsid w:val="00A92A6A"/>
    <w:rsid w:val="00A93059"/>
    <w:rsid w:val="00A97820"/>
    <w:rsid w:val="00AA2C7D"/>
    <w:rsid w:val="00AA3076"/>
    <w:rsid w:val="00AB0C4F"/>
    <w:rsid w:val="00AB36C4"/>
    <w:rsid w:val="00AB79B5"/>
    <w:rsid w:val="00AC32B2"/>
    <w:rsid w:val="00AC3AE1"/>
    <w:rsid w:val="00AD6494"/>
    <w:rsid w:val="00AD7183"/>
    <w:rsid w:val="00AE1D5E"/>
    <w:rsid w:val="00B01838"/>
    <w:rsid w:val="00B051D5"/>
    <w:rsid w:val="00B10799"/>
    <w:rsid w:val="00B112C8"/>
    <w:rsid w:val="00B13DC0"/>
    <w:rsid w:val="00B17141"/>
    <w:rsid w:val="00B20E47"/>
    <w:rsid w:val="00B21B5D"/>
    <w:rsid w:val="00B24FC4"/>
    <w:rsid w:val="00B26C25"/>
    <w:rsid w:val="00B27E99"/>
    <w:rsid w:val="00B31575"/>
    <w:rsid w:val="00B31F44"/>
    <w:rsid w:val="00B33D2C"/>
    <w:rsid w:val="00B34A53"/>
    <w:rsid w:val="00B37797"/>
    <w:rsid w:val="00B4684E"/>
    <w:rsid w:val="00B522AD"/>
    <w:rsid w:val="00B57A14"/>
    <w:rsid w:val="00B8547D"/>
    <w:rsid w:val="00B87C80"/>
    <w:rsid w:val="00B93454"/>
    <w:rsid w:val="00BA0AA0"/>
    <w:rsid w:val="00BA70F4"/>
    <w:rsid w:val="00BA7468"/>
    <w:rsid w:val="00BB13CE"/>
    <w:rsid w:val="00BB41FC"/>
    <w:rsid w:val="00BC56AE"/>
    <w:rsid w:val="00BC6BFA"/>
    <w:rsid w:val="00C01E0D"/>
    <w:rsid w:val="00C02A3D"/>
    <w:rsid w:val="00C11CEB"/>
    <w:rsid w:val="00C250D5"/>
    <w:rsid w:val="00C32CA0"/>
    <w:rsid w:val="00C33BEC"/>
    <w:rsid w:val="00C35666"/>
    <w:rsid w:val="00C40CF9"/>
    <w:rsid w:val="00C475B5"/>
    <w:rsid w:val="00C50023"/>
    <w:rsid w:val="00C50C21"/>
    <w:rsid w:val="00C521DA"/>
    <w:rsid w:val="00C658A6"/>
    <w:rsid w:val="00C72C75"/>
    <w:rsid w:val="00C83254"/>
    <w:rsid w:val="00C92898"/>
    <w:rsid w:val="00CA02E9"/>
    <w:rsid w:val="00CA0322"/>
    <w:rsid w:val="00CA4340"/>
    <w:rsid w:val="00CC10E7"/>
    <w:rsid w:val="00CD7C71"/>
    <w:rsid w:val="00CE009D"/>
    <w:rsid w:val="00CE5238"/>
    <w:rsid w:val="00CE7514"/>
    <w:rsid w:val="00CF50D9"/>
    <w:rsid w:val="00D0535A"/>
    <w:rsid w:val="00D11927"/>
    <w:rsid w:val="00D124FC"/>
    <w:rsid w:val="00D14BD5"/>
    <w:rsid w:val="00D23C60"/>
    <w:rsid w:val="00D248DE"/>
    <w:rsid w:val="00D26F55"/>
    <w:rsid w:val="00D35C2C"/>
    <w:rsid w:val="00D400F2"/>
    <w:rsid w:val="00D4025A"/>
    <w:rsid w:val="00D5259F"/>
    <w:rsid w:val="00D539F9"/>
    <w:rsid w:val="00D53DB3"/>
    <w:rsid w:val="00D55596"/>
    <w:rsid w:val="00D55CC8"/>
    <w:rsid w:val="00D56080"/>
    <w:rsid w:val="00D62A65"/>
    <w:rsid w:val="00D64A11"/>
    <w:rsid w:val="00D65152"/>
    <w:rsid w:val="00D67349"/>
    <w:rsid w:val="00D70823"/>
    <w:rsid w:val="00D76D04"/>
    <w:rsid w:val="00D804D2"/>
    <w:rsid w:val="00D83438"/>
    <w:rsid w:val="00D8376D"/>
    <w:rsid w:val="00D8542D"/>
    <w:rsid w:val="00D90E70"/>
    <w:rsid w:val="00D95A87"/>
    <w:rsid w:val="00D96FF2"/>
    <w:rsid w:val="00DA5D13"/>
    <w:rsid w:val="00DB0EDC"/>
    <w:rsid w:val="00DB35C0"/>
    <w:rsid w:val="00DB49BF"/>
    <w:rsid w:val="00DB4A06"/>
    <w:rsid w:val="00DC1A0B"/>
    <w:rsid w:val="00DC3DA2"/>
    <w:rsid w:val="00DC6A71"/>
    <w:rsid w:val="00DC7EDD"/>
    <w:rsid w:val="00DE5CFF"/>
    <w:rsid w:val="00DF6A2D"/>
    <w:rsid w:val="00E022EA"/>
    <w:rsid w:val="00E0357D"/>
    <w:rsid w:val="00E10DA7"/>
    <w:rsid w:val="00E17A56"/>
    <w:rsid w:val="00E17CD9"/>
    <w:rsid w:val="00E22D3A"/>
    <w:rsid w:val="00E24515"/>
    <w:rsid w:val="00E35161"/>
    <w:rsid w:val="00E35922"/>
    <w:rsid w:val="00E4160D"/>
    <w:rsid w:val="00E4333B"/>
    <w:rsid w:val="00E53BB8"/>
    <w:rsid w:val="00E550A6"/>
    <w:rsid w:val="00E576C5"/>
    <w:rsid w:val="00E82B19"/>
    <w:rsid w:val="00E91912"/>
    <w:rsid w:val="00E93006"/>
    <w:rsid w:val="00E95E1B"/>
    <w:rsid w:val="00E97CD0"/>
    <w:rsid w:val="00EA57AB"/>
    <w:rsid w:val="00EB405F"/>
    <w:rsid w:val="00EC0849"/>
    <w:rsid w:val="00EC364C"/>
    <w:rsid w:val="00EC543B"/>
    <w:rsid w:val="00EC7180"/>
    <w:rsid w:val="00ED1C3E"/>
    <w:rsid w:val="00ED4325"/>
    <w:rsid w:val="00EE1CE9"/>
    <w:rsid w:val="00EE396A"/>
    <w:rsid w:val="00EE49F7"/>
    <w:rsid w:val="00EE4BA6"/>
    <w:rsid w:val="00EE4D6A"/>
    <w:rsid w:val="00EE5410"/>
    <w:rsid w:val="00F12567"/>
    <w:rsid w:val="00F14656"/>
    <w:rsid w:val="00F15C71"/>
    <w:rsid w:val="00F240BB"/>
    <w:rsid w:val="00F26D32"/>
    <w:rsid w:val="00F33B80"/>
    <w:rsid w:val="00F33EBB"/>
    <w:rsid w:val="00F44EA7"/>
    <w:rsid w:val="00F45E8D"/>
    <w:rsid w:val="00F4742F"/>
    <w:rsid w:val="00F47D5F"/>
    <w:rsid w:val="00F53EA6"/>
    <w:rsid w:val="00F564D1"/>
    <w:rsid w:val="00F56EA7"/>
    <w:rsid w:val="00F57FED"/>
    <w:rsid w:val="00F60802"/>
    <w:rsid w:val="00F61A4E"/>
    <w:rsid w:val="00F61CAB"/>
    <w:rsid w:val="00F639B4"/>
    <w:rsid w:val="00F67F3E"/>
    <w:rsid w:val="00F70988"/>
    <w:rsid w:val="00F74272"/>
    <w:rsid w:val="00F77B87"/>
    <w:rsid w:val="00F856A7"/>
    <w:rsid w:val="00FA2858"/>
    <w:rsid w:val="00FB0287"/>
    <w:rsid w:val="00FB1BCC"/>
    <w:rsid w:val="00FB2608"/>
    <w:rsid w:val="00FC2012"/>
    <w:rsid w:val="00FC3215"/>
    <w:rsid w:val="00FC3AAD"/>
    <w:rsid w:val="00FD0372"/>
    <w:rsid w:val="00FD20B1"/>
    <w:rsid w:val="00FD341A"/>
    <w:rsid w:val="00FE0A46"/>
    <w:rsid w:val="00FE2000"/>
    <w:rsid w:val="00FE3B2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9FFC6B"/>
  <w15:chartTrackingRefBased/>
  <w15:docId w15:val="{9D458428-0661-47EB-9B5C-85BDD49E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56EA7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211810"/>
    <w:pPr>
      <w:keepNext/>
      <w:spacing w:before="240" w:after="60"/>
      <w:jc w:val="center"/>
      <w:outlineLvl w:val="0"/>
    </w:pPr>
    <w:rPr>
      <w:rFonts w:cs="Arial"/>
      <w:b/>
      <w:kern w:val="32"/>
      <w:sz w:val="28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aliases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F56EA7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F56EA7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F56EA7"/>
    <w:pPr>
      <w:tabs>
        <w:tab w:val="left" w:pos="3402"/>
      </w:tabs>
    </w:pPr>
    <w:rPr>
      <w:lang w:val="it-IT"/>
    </w:rPr>
  </w:style>
  <w:style w:type="character" w:styleId="Krepko">
    <w:name w:val="Strong"/>
    <w:uiPriority w:val="22"/>
    <w:qFormat/>
    <w:rsid w:val="00F56EA7"/>
    <w:rPr>
      <w:b/>
      <w:bCs/>
    </w:rPr>
  </w:style>
  <w:style w:type="paragraph" w:styleId="Odstavekseznama">
    <w:name w:val="List Paragraph"/>
    <w:basedOn w:val="Navaden"/>
    <w:uiPriority w:val="34"/>
    <w:qFormat/>
    <w:rsid w:val="00F56EA7"/>
    <w:pPr>
      <w:ind w:left="720"/>
      <w:contextualSpacing/>
    </w:pPr>
  </w:style>
  <w:style w:type="paragraph" w:customStyle="1" w:styleId="len">
    <w:name w:val="Člen"/>
    <w:basedOn w:val="Navaden"/>
    <w:link w:val="lenZnak"/>
    <w:qFormat/>
    <w:rsid w:val="00F56EA7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F56EA7"/>
    <w:rPr>
      <w:rFonts w:ascii="Arial" w:hAnsi="Arial"/>
      <w:b/>
      <w:sz w:val="22"/>
      <w:szCs w:val="22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F56EA7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F56EA7"/>
    <w:rPr>
      <w:rFonts w:ascii="Arial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F56EA7"/>
    <w:pPr>
      <w:numPr>
        <w:numId w:val="6"/>
      </w:numPr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F56EA7"/>
    <w:rPr>
      <w:rFonts w:ascii="Arial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F56EA7"/>
    <w:pPr>
      <w:spacing w:before="0"/>
    </w:pPr>
  </w:style>
  <w:style w:type="character" w:styleId="Besedilooznabemesta">
    <w:name w:val="Placeholder Text"/>
    <w:basedOn w:val="Privzetapisavaodstavka"/>
    <w:uiPriority w:val="99"/>
    <w:semiHidden/>
    <w:rsid w:val="00124418"/>
    <w:rPr>
      <w:color w:val="666666"/>
    </w:rPr>
  </w:style>
  <w:style w:type="paragraph" w:styleId="Naslov">
    <w:name w:val="Title"/>
    <w:basedOn w:val="Navaden"/>
    <w:next w:val="Navaden"/>
    <w:link w:val="NaslovZnak"/>
    <w:qFormat/>
    <w:rsid w:val="009968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9968B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protnaopomba-besedilo">
    <w:name w:val="footnote text"/>
    <w:basedOn w:val="Navaden"/>
    <w:link w:val="Sprotnaopomba-besediloZnak"/>
    <w:rsid w:val="0041293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293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412931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24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dsz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MDDSZ_odlocb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F081243694F349D2446D4EEF3B0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7AA9DC-32B7-4525-8208-EE50FBD97ADF}"/>
      </w:docPartPr>
      <w:docPartBody>
        <w:p w:rsidR="00D33363" w:rsidRDefault="00D33363" w:rsidP="00D33363">
          <w:pPr>
            <w:pStyle w:val="A6EF081243694F349D2446D4EEF3B0E11"/>
          </w:pPr>
          <w:r w:rsidRPr="00C2074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1B"/>
    <w:rsid w:val="00142DD6"/>
    <w:rsid w:val="0043446F"/>
    <w:rsid w:val="004838BE"/>
    <w:rsid w:val="00532749"/>
    <w:rsid w:val="005C51D6"/>
    <w:rsid w:val="005C7411"/>
    <w:rsid w:val="00602E65"/>
    <w:rsid w:val="0079376B"/>
    <w:rsid w:val="00875B1B"/>
    <w:rsid w:val="008E0997"/>
    <w:rsid w:val="00993CC3"/>
    <w:rsid w:val="00A431B3"/>
    <w:rsid w:val="00AD4132"/>
    <w:rsid w:val="00AD5CA0"/>
    <w:rsid w:val="00C02A3D"/>
    <w:rsid w:val="00D33363"/>
    <w:rsid w:val="00D5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D4132"/>
    <w:rPr>
      <w:color w:val="666666"/>
    </w:rPr>
  </w:style>
  <w:style w:type="paragraph" w:customStyle="1" w:styleId="A6EF081243694F349D2446D4EEF3B0E11">
    <w:name w:val="A6EF081243694F349D2446D4EEF3B0E11"/>
    <w:rsid w:val="00D33363"/>
    <w:pPr>
      <w:spacing w:after="0" w:line="260" w:lineRule="exac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4BAB5-9D44-42AA-A930-6722751C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249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MDDSZ</dc:creator>
  <cp:keywords/>
  <cp:lastModifiedBy>MDDSZ</cp:lastModifiedBy>
  <cp:revision>25</cp:revision>
  <cp:lastPrinted>2010-12-15T12:11:00Z</cp:lastPrinted>
  <dcterms:created xsi:type="dcterms:W3CDTF">2026-04-09T10:39:00Z</dcterms:created>
  <dcterms:modified xsi:type="dcterms:W3CDTF">2026-04-21T12:13:00Z</dcterms:modified>
</cp:coreProperties>
</file>